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68" w:rsidRDefault="00993F68" w:rsidP="00B657F4">
      <w:pPr>
        <w:spacing w:line="240" w:lineRule="auto"/>
        <w:ind w:left="360"/>
        <w:jc w:val="center"/>
      </w:pPr>
      <w:r w:rsidRPr="00B657F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5pt;height:204pt">
            <v:imagedata r:id="rId5" o:title=""/>
          </v:shape>
        </w:pict>
      </w:r>
      <w:r>
        <w:pict>
          <v:shape id="_x0000_i1026" type="#_x0000_t75" alt="" style="width:24pt;height:24pt">
            <v:imagedata r:id="rId6" r:href="rId7"/>
          </v:shape>
        </w:pict>
      </w:r>
    </w:p>
    <w:p w:rsidR="00993F68" w:rsidRDefault="00993F68" w:rsidP="00B657F4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 «КРАЕВЕДЕНИЕ»</w:t>
      </w:r>
    </w:p>
    <w:p w:rsidR="00993F68" w:rsidRDefault="00993F68" w:rsidP="00B657F4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объединения</w:t>
      </w:r>
    </w:p>
    <w:p w:rsidR="00993F68" w:rsidRPr="006C5CE2" w:rsidRDefault="00993F68" w:rsidP="00B657F4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Колупаева Татьяна  Алексеевна</w:t>
      </w:r>
    </w:p>
    <w:p w:rsidR="00993F68" w:rsidRPr="006C5CE2" w:rsidRDefault="00993F68" w:rsidP="006C5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CE2">
        <w:rPr>
          <w:rFonts w:ascii="Times New Roman" w:hAnsi="Times New Roman" w:cs="Times New Roman"/>
          <w:sz w:val="28"/>
          <w:szCs w:val="28"/>
        </w:rPr>
        <w:t>Узнаём  свой  край  родной,</w:t>
      </w:r>
    </w:p>
    <w:p w:rsidR="00993F68" w:rsidRPr="006C5CE2" w:rsidRDefault="00993F68" w:rsidP="006C5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CE2">
        <w:rPr>
          <w:rFonts w:ascii="Times New Roman" w:hAnsi="Times New Roman" w:cs="Times New Roman"/>
          <w:sz w:val="28"/>
          <w:szCs w:val="28"/>
        </w:rPr>
        <w:t>Любуясь жёлтой  осенью и зимней  белизной,</w:t>
      </w:r>
    </w:p>
    <w:p w:rsidR="00993F68" w:rsidRDefault="00993F68" w:rsidP="00FC1D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CE2">
        <w:rPr>
          <w:rFonts w:ascii="Times New Roman" w:hAnsi="Times New Roman" w:cs="Times New Roman"/>
          <w:sz w:val="28"/>
          <w:szCs w:val="28"/>
        </w:rPr>
        <w:t>Полей  бескрайних  шириной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C5CE2">
        <w:rPr>
          <w:rFonts w:ascii="Times New Roman" w:hAnsi="Times New Roman" w:cs="Times New Roman"/>
          <w:sz w:val="28"/>
          <w:szCs w:val="28"/>
        </w:rPr>
        <w:t xml:space="preserve"> трепетом листвы  лесной.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3F68" w:rsidRPr="006C5CE2" w:rsidRDefault="00993F68" w:rsidP="00FC1D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CE2">
        <w:rPr>
          <w:rFonts w:ascii="Times New Roman" w:hAnsi="Times New Roman" w:cs="Times New Roman"/>
          <w:sz w:val="28"/>
          <w:szCs w:val="28"/>
        </w:rPr>
        <w:t>Знать  свою  историю  хотим,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C5CE2">
        <w:rPr>
          <w:rFonts w:ascii="Times New Roman" w:hAnsi="Times New Roman" w:cs="Times New Roman"/>
          <w:sz w:val="28"/>
          <w:szCs w:val="28"/>
        </w:rPr>
        <w:t>амять предков  мы  почтим.</w:t>
      </w:r>
    </w:p>
    <w:p w:rsidR="00993F68" w:rsidRPr="006C5CE2" w:rsidRDefault="00993F68" w:rsidP="006C5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CE2">
        <w:rPr>
          <w:rFonts w:ascii="Times New Roman" w:hAnsi="Times New Roman" w:cs="Times New Roman"/>
          <w:sz w:val="28"/>
          <w:szCs w:val="28"/>
        </w:rPr>
        <w:t>Свои  поиски  этому посвятим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C5CE2">
        <w:rPr>
          <w:rFonts w:ascii="Times New Roman" w:hAnsi="Times New Roman" w:cs="Times New Roman"/>
          <w:sz w:val="28"/>
          <w:szCs w:val="28"/>
        </w:rPr>
        <w:t xml:space="preserve"> знания передадим  другим!</w:t>
      </w:r>
    </w:p>
    <w:p w:rsidR="00993F68" w:rsidRPr="006C5CE2" w:rsidRDefault="00993F68" w:rsidP="006C5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5CE2">
        <w:rPr>
          <w:rFonts w:ascii="Times New Roman" w:hAnsi="Times New Roman" w:cs="Times New Roman"/>
          <w:sz w:val="28"/>
          <w:szCs w:val="28"/>
        </w:rPr>
        <w:t xml:space="preserve"> Не  сидим  мы  в кабинетах,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C5CE2">
        <w:rPr>
          <w:rFonts w:ascii="Times New Roman" w:hAnsi="Times New Roman" w:cs="Times New Roman"/>
          <w:sz w:val="28"/>
          <w:szCs w:val="28"/>
        </w:rPr>
        <w:t>знаём  страны  секреты.</w:t>
      </w:r>
    </w:p>
    <w:p w:rsidR="00993F68" w:rsidRPr="006C5CE2" w:rsidRDefault="00993F68" w:rsidP="006C5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CE2">
        <w:rPr>
          <w:rFonts w:ascii="Times New Roman" w:hAnsi="Times New Roman" w:cs="Times New Roman"/>
          <w:sz w:val="28"/>
          <w:szCs w:val="28"/>
        </w:rPr>
        <w:t xml:space="preserve">  Мы – подростки  непоседы,</w:t>
      </w:r>
      <w:r>
        <w:rPr>
          <w:rFonts w:ascii="Times New Roman" w:hAnsi="Times New Roman" w:cs="Times New Roman"/>
          <w:sz w:val="28"/>
          <w:szCs w:val="28"/>
        </w:rPr>
        <w:t xml:space="preserve"> мы – объединение </w:t>
      </w:r>
      <w:r w:rsidRPr="006C5CE2">
        <w:rPr>
          <w:rFonts w:ascii="Times New Roman" w:hAnsi="Times New Roman" w:cs="Times New Roman"/>
          <w:sz w:val="28"/>
          <w:szCs w:val="28"/>
        </w:rPr>
        <w:t xml:space="preserve"> « Краеведы»!</w:t>
      </w:r>
    </w:p>
    <w:p w:rsidR="00993F68" w:rsidRDefault="00993F68" w:rsidP="006C5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CE2">
        <w:rPr>
          <w:rFonts w:ascii="Times New Roman" w:hAnsi="Times New Roman" w:cs="Times New Roman"/>
          <w:sz w:val="28"/>
          <w:szCs w:val="28"/>
        </w:rPr>
        <w:t>Вот прокачанный  формат: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F68" w:rsidRPr="006C5CE2" w:rsidRDefault="00993F68" w:rsidP="006C5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CE2">
        <w:rPr>
          <w:rFonts w:ascii="Times New Roman" w:hAnsi="Times New Roman" w:cs="Times New Roman"/>
          <w:sz w:val="28"/>
          <w:szCs w:val="28"/>
        </w:rPr>
        <w:t>Век живи и век  учись!</w:t>
      </w:r>
    </w:p>
    <w:p w:rsidR="00993F68" w:rsidRPr="006C5CE2" w:rsidRDefault="00993F68" w:rsidP="006C5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CE2">
        <w:rPr>
          <w:rFonts w:ascii="Times New Roman" w:hAnsi="Times New Roman" w:cs="Times New Roman"/>
          <w:sz w:val="28"/>
          <w:szCs w:val="28"/>
        </w:rPr>
        <w:t>Зажгись, борись  и отличись!</w:t>
      </w:r>
    </w:p>
    <w:p w:rsidR="00993F68" w:rsidRPr="006C5CE2" w:rsidRDefault="00993F68" w:rsidP="006C5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CE2">
        <w:rPr>
          <w:rFonts w:ascii="Times New Roman" w:hAnsi="Times New Roman" w:cs="Times New Roman"/>
          <w:sz w:val="28"/>
          <w:szCs w:val="28"/>
        </w:rPr>
        <w:t>Здравствуйте, друзья! Вам  представить  рады</w:t>
      </w:r>
    </w:p>
    <w:p w:rsidR="00993F68" w:rsidRPr="006C5CE2" w:rsidRDefault="00993F68" w:rsidP="006C5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CE2">
        <w:rPr>
          <w:rFonts w:ascii="Times New Roman" w:hAnsi="Times New Roman" w:cs="Times New Roman"/>
          <w:sz w:val="28"/>
          <w:szCs w:val="28"/>
        </w:rPr>
        <w:t>Всех краеведов  нашего  отряда:</w:t>
      </w:r>
    </w:p>
    <w:p w:rsidR="00993F68" w:rsidRPr="006C5CE2" w:rsidRDefault="00993F68" w:rsidP="006C5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CE2">
        <w:rPr>
          <w:rFonts w:ascii="Times New Roman" w:hAnsi="Times New Roman" w:cs="Times New Roman"/>
          <w:sz w:val="28"/>
          <w:szCs w:val="28"/>
        </w:rPr>
        <w:t xml:space="preserve">В  группе   нас  ровно   пятнадцать, </w:t>
      </w:r>
    </w:p>
    <w:p w:rsidR="00993F68" w:rsidRPr="006C5CE2" w:rsidRDefault="00993F68" w:rsidP="006C5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CE2">
        <w:rPr>
          <w:rFonts w:ascii="Times New Roman" w:hAnsi="Times New Roman" w:cs="Times New Roman"/>
          <w:sz w:val="28"/>
          <w:szCs w:val="28"/>
        </w:rPr>
        <w:t>Нам  на  сегодня ровно  тринадцать.</w:t>
      </w:r>
    </w:p>
    <w:p w:rsidR="00993F68" w:rsidRPr="006C5CE2" w:rsidRDefault="00993F68" w:rsidP="006C5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CE2">
        <w:rPr>
          <w:rFonts w:ascii="Times New Roman" w:hAnsi="Times New Roman" w:cs="Times New Roman"/>
          <w:sz w:val="28"/>
          <w:szCs w:val="28"/>
        </w:rPr>
        <w:t xml:space="preserve">Все  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CE2">
        <w:rPr>
          <w:rFonts w:ascii="Times New Roman" w:hAnsi="Times New Roman" w:cs="Times New Roman"/>
          <w:sz w:val="28"/>
          <w:szCs w:val="28"/>
        </w:rPr>
        <w:t xml:space="preserve">любим  ходить  в  поход – </w:t>
      </w:r>
    </w:p>
    <w:p w:rsidR="00993F68" w:rsidRPr="006C5CE2" w:rsidRDefault="00993F68" w:rsidP="006C5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CE2">
        <w:rPr>
          <w:rFonts w:ascii="Times New Roman" w:hAnsi="Times New Roman" w:cs="Times New Roman"/>
          <w:sz w:val="28"/>
          <w:szCs w:val="28"/>
        </w:rPr>
        <w:t>Жизнерадостный, любознательный народ!</w:t>
      </w:r>
    </w:p>
    <w:p w:rsidR="00993F68" w:rsidRPr="006C5CE2" w:rsidRDefault="00993F68" w:rsidP="006C5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CE2">
        <w:rPr>
          <w:rFonts w:ascii="Times New Roman" w:hAnsi="Times New Roman" w:cs="Times New Roman"/>
          <w:sz w:val="28"/>
          <w:szCs w:val="28"/>
        </w:rPr>
        <w:t>Альбина  и Вика   как  следопыты</w:t>
      </w:r>
    </w:p>
    <w:p w:rsidR="00993F68" w:rsidRPr="006C5CE2" w:rsidRDefault="00993F68" w:rsidP="006C5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CE2">
        <w:rPr>
          <w:rFonts w:ascii="Times New Roman" w:hAnsi="Times New Roman" w:cs="Times New Roman"/>
          <w:sz w:val="28"/>
          <w:szCs w:val="28"/>
        </w:rPr>
        <w:t>Исследуют  тайны, ещё  не  открытые.</w:t>
      </w:r>
    </w:p>
    <w:p w:rsidR="00993F68" w:rsidRPr="006C5CE2" w:rsidRDefault="00993F68" w:rsidP="006C5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CE2">
        <w:rPr>
          <w:rFonts w:ascii="Times New Roman" w:hAnsi="Times New Roman" w:cs="Times New Roman"/>
          <w:sz w:val="28"/>
          <w:szCs w:val="28"/>
        </w:rPr>
        <w:t>Саша  Кузнецова  любит поиграть</w:t>
      </w:r>
    </w:p>
    <w:p w:rsidR="00993F68" w:rsidRPr="006C5CE2" w:rsidRDefault="00993F68" w:rsidP="006C5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CE2">
        <w:rPr>
          <w:rFonts w:ascii="Times New Roman" w:hAnsi="Times New Roman" w:cs="Times New Roman"/>
          <w:sz w:val="28"/>
          <w:szCs w:val="28"/>
        </w:rPr>
        <w:t>В салки-догонялки, мяч  попинать.</w:t>
      </w:r>
    </w:p>
    <w:p w:rsidR="00993F68" w:rsidRPr="006C5CE2" w:rsidRDefault="00993F68" w:rsidP="006C5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CE2">
        <w:rPr>
          <w:rFonts w:ascii="Times New Roman" w:hAnsi="Times New Roman" w:cs="Times New Roman"/>
          <w:sz w:val="28"/>
          <w:szCs w:val="28"/>
        </w:rPr>
        <w:t>Катя  по  лесу  бегает  резво-</w:t>
      </w:r>
    </w:p>
    <w:p w:rsidR="00993F68" w:rsidRPr="006C5CE2" w:rsidRDefault="00993F68" w:rsidP="006C5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CE2">
        <w:rPr>
          <w:rFonts w:ascii="Times New Roman" w:hAnsi="Times New Roman" w:cs="Times New Roman"/>
          <w:sz w:val="28"/>
          <w:szCs w:val="28"/>
        </w:rPr>
        <w:t>Бурно  играет  в девчонке  детство!</w:t>
      </w:r>
    </w:p>
    <w:p w:rsidR="00993F68" w:rsidRPr="006C5CE2" w:rsidRDefault="00993F68" w:rsidP="006C5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CE2">
        <w:rPr>
          <w:rFonts w:ascii="Times New Roman" w:hAnsi="Times New Roman" w:cs="Times New Roman"/>
          <w:sz w:val="28"/>
          <w:szCs w:val="28"/>
        </w:rPr>
        <w:t>Полина   любит  отдых  спокойный-</w:t>
      </w:r>
    </w:p>
    <w:p w:rsidR="00993F68" w:rsidRPr="006C5CE2" w:rsidRDefault="00993F68" w:rsidP="006C5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CE2">
        <w:rPr>
          <w:rFonts w:ascii="Times New Roman" w:hAnsi="Times New Roman" w:cs="Times New Roman"/>
          <w:sz w:val="28"/>
          <w:szCs w:val="28"/>
        </w:rPr>
        <w:t>Посидеть, поговорить обо  всём  достойно.</w:t>
      </w:r>
    </w:p>
    <w:p w:rsidR="00993F68" w:rsidRPr="006C5CE2" w:rsidRDefault="00993F68" w:rsidP="006C5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CE2">
        <w:rPr>
          <w:rFonts w:ascii="Times New Roman" w:hAnsi="Times New Roman" w:cs="Times New Roman"/>
          <w:sz w:val="28"/>
          <w:szCs w:val="28"/>
        </w:rPr>
        <w:t>Марсель – наш  классный  костровой,</w:t>
      </w:r>
    </w:p>
    <w:p w:rsidR="00993F68" w:rsidRPr="006C5CE2" w:rsidRDefault="00993F68" w:rsidP="006C5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CE2">
        <w:rPr>
          <w:rFonts w:ascii="Times New Roman" w:hAnsi="Times New Roman" w:cs="Times New Roman"/>
          <w:sz w:val="28"/>
          <w:szCs w:val="28"/>
        </w:rPr>
        <w:t>Разведёт костёр  при погоде  любой.</w:t>
      </w:r>
    </w:p>
    <w:p w:rsidR="00993F68" w:rsidRPr="006C5CE2" w:rsidRDefault="00993F68" w:rsidP="006C5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CE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C5CE2">
        <w:rPr>
          <w:rFonts w:ascii="Times New Roman" w:hAnsi="Times New Roman" w:cs="Times New Roman"/>
          <w:sz w:val="28"/>
          <w:szCs w:val="28"/>
        </w:rPr>
        <w:t>.</w:t>
      </w:r>
      <w:r w:rsidRPr="006C5CE2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993F68" w:rsidRPr="006C5CE2" w:rsidRDefault="00993F68" w:rsidP="006C5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мы заняты не  только   </w:t>
      </w:r>
      <w:r w:rsidRPr="006C5CE2">
        <w:rPr>
          <w:rFonts w:ascii="Times New Roman" w:hAnsi="Times New Roman" w:cs="Times New Roman"/>
          <w:sz w:val="28"/>
          <w:szCs w:val="28"/>
        </w:rPr>
        <w:t xml:space="preserve"> весельем,</w:t>
      </w:r>
    </w:p>
    <w:p w:rsidR="00993F68" w:rsidRPr="006C5CE2" w:rsidRDefault="00993F68" w:rsidP="006C5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CE2">
        <w:rPr>
          <w:rFonts w:ascii="Times New Roman" w:hAnsi="Times New Roman" w:cs="Times New Roman"/>
          <w:sz w:val="28"/>
          <w:szCs w:val="28"/>
        </w:rPr>
        <w:t>Чистим  лесную поляну  всей  артелью:</w:t>
      </w:r>
    </w:p>
    <w:p w:rsidR="00993F68" w:rsidRPr="006C5CE2" w:rsidRDefault="00993F68" w:rsidP="006C5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CE2">
        <w:rPr>
          <w:rFonts w:ascii="Times New Roman" w:hAnsi="Times New Roman" w:cs="Times New Roman"/>
          <w:sz w:val="28"/>
          <w:szCs w:val="28"/>
        </w:rPr>
        <w:t>Чтоб  оставить  лес  в первозданной  красе,</w:t>
      </w:r>
    </w:p>
    <w:p w:rsidR="00993F68" w:rsidRPr="006C5CE2" w:rsidRDefault="00993F68" w:rsidP="006C5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CE2">
        <w:rPr>
          <w:rFonts w:ascii="Times New Roman" w:hAnsi="Times New Roman" w:cs="Times New Roman"/>
          <w:sz w:val="28"/>
          <w:szCs w:val="28"/>
        </w:rPr>
        <w:t>Чтоб трава  не  в мусоре, а в прозрачной  росе,</w:t>
      </w:r>
    </w:p>
    <w:p w:rsidR="00993F68" w:rsidRPr="006C5CE2" w:rsidRDefault="00993F68" w:rsidP="006C5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CE2">
        <w:rPr>
          <w:rFonts w:ascii="Times New Roman" w:hAnsi="Times New Roman" w:cs="Times New Roman"/>
          <w:sz w:val="28"/>
          <w:szCs w:val="28"/>
        </w:rPr>
        <w:t>Подбираем, уносим, работаем дружно  все!</w:t>
      </w:r>
    </w:p>
    <w:p w:rsidR="00993F68" w:rsidRPr="001E7E8E" w:rsidRDefault="00993F68">
      <w:pPr>
        <w:rPr>
          <w:sz w:val="32"/>
          <w:szCs w:val="32"/>
        </w:rPr>
      </w:pPr>
    </w:p>
    <w:sectPr w:rsidR="00993F68" w:rsidRPr="001E7E8E" w:rsidSect="0079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5741E"/>
    <w:multiLevelType w:val="hybridMultilevel"/>
    <w:tmpl w:val="F750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E8E"/>
    <w:rsid w:val="000510CA"/>
    <w:rsid w:val="001727FE"/>
    <w:rsid w:val="001E7E8E"/>
    <w:rsid w:val="00217A9B"/>
    <w:rsid w:val="002D43D9"/>
    <w:rsid w:val="003E49B3"/>
    <w:rsid w:val="003F6001"/>
    <w:rsid w:val="004540EA"/>
    <w:rsid w:val="005C6569"/>
    <w:rsid w:val="006C5CE2"/>
    <w:rsid w:val="00795946"/>
    <w:rsid w:val="008736FD"/>
    <w:rsid w:val="009551C3"/>
    <w:rsid w:val="00962411"/>
    <w:rsid w:val="00993F68"/>
    <w:rsid w:val="009A15C6"/>
    <w:rsid w:val="009D6BC7"/>
    <w:rsid w:val="009F3A57"/>
    <w:rsid w:val="009F512B"/>
    <w:rsid w:val="00B657F4"/>
    <w:rsid w:val="00C37E54"/>
    <w:rsid w:val="00C97D65"/>
    <w:rsid w:val="00FC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4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49B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pbs.twimg.com/media/DSDazXmXcAEIH7j.jpg:lar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2</Pages>
  <Words>210</Words>
  <Characters>1201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страница</dc:title>
  <dc:subject/>
  <dc:creator>Пользователь Windows</dc:creator>
  <cp:keywords/>
  <dc:description/>
  <cp:lastModifiedBy>1</cp:lastModifiedBy>
  <cp:revision>3</cp:revision>
  <dcterms:created xsi:type="dcterms:W3CDTF">2019-11-01T08:39:00Z</dcterms:created>
  <dcterms:modified xsi:type="dcterms:W3CDTF">2019-11-01T09:40:00Z</dcterms:modified>
</cp:coreProperties>
</file>